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4E93" w14:textId="77777777" w:rsidR="005D7F3B" w:rsidRDefault="00555F3A" w:rsidP="00C9701C">
      <w:pPr>
        <w:tabs>
          <w:tab w:val="left" w:pos="7604"/>
        </w:tabs>
        <w:ind w:right="1260"/>
        <w:jc w:val="center"/>
        <w:rPr>
          <w:rFonts w:cs="B Nazanin"/>
          <w:b/>
          <w:bCs/>
          <w:sz w:val="22"/>
          <w:szCs w:val="22"/>
          <w:rtl/>
        </w:rPr>
      </w:pPr>
      <w:r>
        <w:rPr>
          <w:rFonts w:cs="B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AA72CE" wp14:editId="140317AA">
                <wp:simplePos x="0" y="0"/>
                <wp:positionH relativeFrom="column">
                  <wp:posOffset>-5791200</wp:posOffset>
                </wp:positionH>
                <wp:positionV relativeFrom="paragraph">
                  <wp:posOffset>3594735</wp:posOffset>
                </wp:positionV>
                <wp:extent cx="2743200" cy="419100"/>
                <wp:effectExtent l="0" t="0" r="19050" b="19050"/>
                <wp:wrapNone/>
                <wp:docPr id="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0A6A3" w14:textId="77777777" w:rsidR="00774738" w:rsidRPr="00642683" w:rsidRDefault="00774738" w:rsidP="0097479A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متن با قلم </w:t>
                            </w:r>
                            <w:r>
                              <w:rPr>
                                <w:rFonts w:cs="B Zar"/>
                                <w:lang w:bidi="fa-IR"/>
                              </w:rPr>
                              <w:t xml:space="preserve">20 </w:t>
                            </w:r>
                            <w:proofErr w:type="spellStart"/>
                            <w:r>
                              <w:rPr>
                                <w:rFonts w:cs="B Zar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و امضاء با قلم </w:t>
                            </w:r>
                            <w:r>
                              <w:rPr>
                                <w:rFonts w:cs="B Zar"/>
                                <w:lang w:bidi="fa-IR"/>
                              </w:rPr>
                              <w:t xml:space="preserve">18 </w:t>
                            </w:r>
                            <w:proofErr w:type="spellStart"/>
                            <w:r>
                              <w:rPr>
                                <w:rFonts w:cs="B Zar"/>
                                <w:lang w:bidi="fa-IR"/>
                              </w:rPr>
                              <w:t>Bzar</w:t>
                            </w:r>
                            <w:proofErr w:type="spellEnd"/>
                            <w:r>
                              <w:rPr>
                                <w:rFonts w:cs="B Zar"/>
                                <w:lang w:bidi="fa-IR"/>
                              </w:rPr>
                              <w:t xml:space="preserve"> Bold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3" o:spid="_x0000_s1026" type="#_x0000_t202" style="position:absolute;left:0;text-align:left;margin-left:-456pt;margin-top:283.05pt;width:3in;height:3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">
                <v:textbox>
                  <w:txbxContent>
                    <w:p w:rsidR="00774738" w:rsidRPr="00642683" w:rsidRDefault="00774738" w:rsidP="0097479A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متن با قلم </w:t>
                      </w:r>
                      <w:r>
                        <w:rPr>
                          <w:rFonts w:cs="B Zar"/>
                          <w:lang w:bidi="fa-IR"/>
                        </w:rPr>
                        <w:t>20 zar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و امضاء با قلم </w:t>
                      </w:r>
                      <w:r>
                        <w:rPr>
                          <w:rFonts w:cs="B Zar"/>
                          <w:lang w:bidi="fa-IR"/>
                        </w:rPr>
                        <w:t>18 Bzar Bold</w:t>
                      </w:r>
                    </w:p>
                  </w:txbxContent>
                </v:textbox>
              </v:shape>
            </w:pict>
          </mc:Fallback>
        </mc:AlternateContent>
      </w:r>
      <w:r w:rsidR="006A635B">
        <w:rPr>
          <w:rFonts w:cs="B Nazanin" w:hint="cs"/>
          <w:b/>
          <w:bCs/>
          <w:noProof/>
          <w:sz w:val="22"/>
          <w:szCs w:val="22"/>
          <w:rtl/>
        </w:rPr>
        <w:drawing>
          <wp:anchor distT="0" distB="0" distL="114300" distR="114300" simplePos="0" relativeHeight="251657728" behindDoc="1" locked="0" layoutInCell="1" allowOverlap="1" wp14:anchorId="55AF8B88" wp14:editId="4A88B1C7">
            <wp:simplePos x="0" y="0"/>
            <wp:positionH relativeFrom="column">
              <wp:posOffset>5417185</wp:posOffset>
            </wp:positionH>
            <wp:positionV relativeFrom="paragraph">
              <wp:posOffset>-685800</wp:posOffset>
            </wp:positionV>
            <wp:extent cx="716915" cy="1028700"/>
            <wp:effectExtent l="0" t="0" r="6985" b="0"/>
            <wp:wrapTight wrapText="bothSides">
              <wp:wrapPolygon edited="0">
                <wp:start x="0" y="0"/>
                <wp:lineTo x="0" y="21200"/>
                <wp:lineTo x="21236" y="21200"/>
                <wp:lineTo x="21236" y="0"/>
                <wp:lineTo x="0" y="0"/>
              </wp:wrapPolygon>
            </wp:wrapTight>
            <wp:docPr id="136" name="Picture 8" descr="F:\Other\Other\ARM\Art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Other\Other\ARM\Art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B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19032B" wp14:editId="4F9B8DB1">
                <wp:simplePos x="0" y="0"/>
                <wp:positionH relativeFrom="column">
                  <wp:posOffset>-725805</wp:posOffset>
                </wp:positionH>
                <wp:positionV relativeFrom="paragraph">
                  <wp:posOffset>-107950</wp:posOffset>
                </wp:positionV>
                <wp:extent cx="1664335" cy="640715"/>
                <wp:effectExtent l="0" t="0" r="0" b="6985"/>
                <wp:wrapNone/>
                <wp:docPr id="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B8B6D" w14:textId="77777777" w:rsidR="00774738" w:rsidRPr="005827E6" w:rsidRDefault="00774738" w:rsidP="00351928">
                            <w:pPr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7" o:spid="_x0000_s1027" type="#_x0000_t202" style="position:absolute;left:0;text-align:left;margin-left:-57.15pt;margin-top:-8.5pt;width:131.05pt;height:5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5FJuAIAAMI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" filled="f" stroked="f">
                <v:textbox>
                  <w:txbxContent>
                    <w:p w:rsidR="00774738" w:rsidRPr="005827E6" w:rsidRDefault="00774738" w:rsidP="00351928">
                      <w:pPr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351928" w:rsidRPr="00EF4E4D">
        <w:rPr>
          <w:rFonts w:cs="B Nazanin" w:hint="cs"/>
          <w:b/>
          <w:bCs/>
          <w:sz w:val="22"/>
          <w:szCs w:val="22"/>
          <w:rtl/>
        </w:rPr>
        <w:t>بسمه تعالی</w:t>
      </w:r>
    </w:p>
    <w:p w14:paraId="67F74ADF" w14:textId="77777777" w:rsidR="00D80C1B" w:rsidRDefault="00D80C1B" w:rsidP="005D7F3B">
      <w:pPr>
        <w:tabs>
          <w:tab w:val="left" w:pos="7604"/>
        </w:tabs>
        <w:ind w:left="110" w:right="1260"/>
        <w:jc w:val="center"/>
        <w:rPr>
          <w:rFonts w:cs="B Nazanin"/>
          <w:b/>
          <w:bCs/>
          <w:sz w:val="22"/>
          <w:szCs w:val="22"/>
          <w:rtl/>
        </w:rPr>
      </w:pPr>
    </w:p>
    <w:p w14:paraId="15003564" w14:textId="77777777" w:rsidR="00DC3043" w:rsidRDefault="00DC3043" w:rsidP="005D7F3B">
      <w:pPr>
        <w:tabs>
          <w:tab w:val="left" w:pos="7604"/>
        </w:tabs>
        <w:ind w:left="110" w:right="1260"/>
        <w:jc w:val="center"/>
        <w:rPr>
          <w:rFonts w:cs="B Nazanin"/>
          <w:b/>
          <w:bCs/>
          <w:sz w:val="22"/>
          <w:szCs w:val="22"/>
          <w:rtl/>
        </w:rPr>
      </w:pPr>
    </w:p>
    <w:p w14:paraId="440CF1C7" w14:textId="77777777" w:rsidR="000F7F8F" w:rsidRDefault="00351928" w:rsidP="002F1326">
      <w:pPr>
        <w:tabs>
          <w:tab w:val="left" w:pos="7604"/>
        </w:tabs>
        <w:ind w:right="1260"/>
        <w:rPr>
          <w:rFonts w:cs="B Nazanin"/>
          <w:b/>
          <w:bCs/>
          <w:sz w:val="22"/>
          <w:szCs w:val="22"/>
        </w:rPr>
      </w:pPr>
      <w:r w:rsidRPr="00EF4E4D">
        <w:rPr>
          <w:rFonts w:cs="B Nazanin" w:hint="cs"/>
          <w:b/>
          <w:bCs/>
          <w:sz w:val="22"/>
          <w:szCs w:val="22"/>
          <w:rtl/>
        </w:rPr>
        <w:t xml:space="preserve"> </w:t>
      </w:r>
    </w:p>
    <w:p w14:paraId="3FA43ED4" w14:textId="77777777" w:rsidR="005D7F3B" w:rsidRDefault="005D7F3B" w:rsidP="005D7F3B">
      <w:pPr>
        <w:tabs>
          <w:tab w:val="left" w:pos="7604"/>
        </w:tabs>
        <w:ind w:left="110" w:right="1260"/>
        <w:jc w:val="center"/>
        <w:rPr>
          <w:rFonts w:cs="B Nazanin"/>
          <w:b/>
          <w:bCs/>
          <w:sz w:val="22"/>
          <w:szCs w:val="22"/>
        </w:rPr>
      </w:pPr>
    </w:p>
    <w:p w14:paraId="1B0B1532" w14:textId="77777777" w:rsidR="005D7F3B" w:rsidRPr="00D00CEF" w:rsidRDefault="00B9130C" w:rsidP="008912F8">
      <w:pPr>
        <w:tabs>
          <w:tab w:val="left" w:pos="7604"/>
          <w:tab w:val="right" w:pos="9398"/>
        </w:tabs>
        <w:ind w:left="110" w:right="284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</w:t>
      </w:r>
      <w:r w:rsidR="005D7F3B" w:rsidRPr="00D00CEF">
        <w:rPr>
          <w:rFonts w:cs="B Nazanin" w:hint="cs"/>
          <w:b/>
          <w:bCs/>
          <w:sz w:val="22"/>
          <w:szCs w:val="22"/>
          <w:rtl/>
          <w:lang w:bidi="fa-IR"/>
        </w:rPr>
        <w:t>کار برگ تحو</w:t>
      </w:r>
      <w:r w:rsidR="00A77EA2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="005D7F3B" w:rsidRPr="00D00CEF">
        <w:rPr>
          <w:rFonts w:cs="B Nazanin" w:hint="cs"/>
          <w:b/>
          <w:bCs/>
          <w:sz w:val="22"/>
          <w:szCs w:val="22"/>
          <w:rtl/>
          <w:lang w:bidi="fa-IR"/>
        </w:rPr>
        <w:t>ل آثار</w:t>
      </w:r>
      <w:r w:rsidR="008A632A">
        <w:rPr>
          <w:rFonts w:cs="B Nazanin" w:hint="cs"/>
          <w:b/>
          <w:bCs/>
          <w:sz w:val="22"/>
          <w:szCs w:val="22"/>
          <w:rtl/>
          <w:lang w:bidi="fa-IR"/>
        </w:rPr>
        <w:t xml:space="preserve"> عملی مستخرج از پایان نامه های </w:t>
      </w:r>
      <w:r w:rsidR="008912F8">
        <w:rPr>
          <w:rFonts w:cs="B Nazanin" w:hint="cs"/>
          <w:b/>
          <w:bCs/>
          <w:sz w:val="22"/>
          <w:szCs w:val="22"/>
          <w:rtl/>
          <w:lang w:bidi="fa-IR"/>
        </w:rPr>
        <w:t xml:space="preserve"> مقطع </w:t>
      </w:r>
      <w:r w:rsidR="008A632A">
        <w:rPr>
          <w:rFonts w:cs="B Nazanin" w:hint="cs"/>
          <w:b/>
          <w:bCs/>
          <w:sz w:val="22"/>
          <w:szCs w:val="22"/>
          <w:rtl/>
          <w:lang w:bidi="fa-IR"/>
        </w:rPr>
        <w:t xml:space="preserve">کارشناسی ارشد </w:t>
      </w:r>
      <w:r w:rsidR="00C41E84">
        <w:rPr>
          <w:rFonts w:cs="B Nazanin" w:hint="cs"/>
          <w:b/>
          <w:bCs/>
          <w:sz w:val="22"/>
          <w:szCs w:val="22"/>
          <w:rtl/>
          <w:lang w:bidi="fa-IR"/>
        </w:rPr>
        <w:t>دانشکده فرش</w:t>
      </w:r>
      <w:r w:rsidR="005D7F3B" w:rsidRPr="00D00CEF">
        <w:rPr>
          <w:rFonts w:cs="B Nazanin" w:hint="cs"/>
          <w:b/>
          <w:bCs/>
          <w:sz w:val="22"/>
          <w:szCs w:val="22"/>
          <w:rtl/>
          <w:lang w:bidi="fa-IR"/>
        </w:rPr>
        <w:t xml:space="preserve"> به</w:t>
      </w:r>
      <w:r w:rsidR="008912F8">
        <w:rPr>
          <w:rFonts w:cs="B Nazanin" w:hint="cs"/>
          <w:b/>
          <w:bCs/>
          <w:sz w:val="22"/>
          <w:szCs w:val="22"/>
          <w:rtl/>
          <w:lang w:bidi="fa-IR"/>
        </w:rPr>
        <w:t xml:space="preserve"> آرشیو </w:t>
      </w:r>
      <w:r w:rsidR="00A77EA2">
        <w:rPr>
          <w:rFonts w:cs="B Nazanin" w:hint="cs"/>
          <w:b/>
          <w:bCs/>
          <w:sz w:val="22"/>
          <w:szCs w:val="22"/>
          <w:rtl/>
          <w:lang w:bidi="fa-IR"/>
        </w:rPr>
        <w:t xml:space="preserve">دانشکده </w:t>
      </w:r>
    </w:p>
    <w:p w14:paraId="1338F243" w14:textId="77777777" w:rsidR="00BC71B1" w:rsidRDefault="00BC71B1" w:rsidP="002F1326">
      <w:pPr>
        <w:tabs>
          <w:tab w:val="left" w:pos="7604"/>
        </w:tabs>
        <w:ind w:right="1260"/>
        <w:rPr>
          <w:rFonts w:cs="B Nazanin"/>
          <w:b/>
          <w:bCs/>
          <w:sz w:val="22"/>
          <w:szCs w:val="22"/>
          <w:rtl/>
          <w:lang w:bidi="fa-IR"/>
        </w:rPr>
      </w:pPr>
    </w:p>
    <w:tbl>
      <w:tblPr>
        <w:bidiVisual/>
        <w:tblW w:w="9883" w:type="dxa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0"/>
        <w:gridCol w:w="6073"/>
      </w:tblGrid>
      <w:tr w:rsidR="00015EF5" w14:paraId="221B484F" w14:textId="77777777" w:rsidTr="00015EF5">
        <w:trPr>
          <w:trHeight w:val="282"/>
        </w:trPr>
        <w:tc>
          <w:tcPr>
            <w:tcW w:w="3810" w:type="dxa"/>
          </w:tcPr>
          <w:p w14:paraId="474B3F89" w14:textId="77777777" w:rsidR="00015EF5" w:rsidRDefault="00015EF5" w:rsidP="008004B3">
            <w:pPr>
              <w:tabs>
                <w:tab w:val="right" w:pos="3272"/>
                <w:tab w:val="left" w:pos="7604"/>
              </w:tabs>
              <w:ind w:left="110" w:right="34"/>
              <w:rPr>
                <w:rtl/>
              </w:rPr>
            </w:pPr>
            <w:r w:rsidRPr="0047662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 نوادگی :</w:t>
            </w:r>
            <w:r w:rsidRPr="002C64D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hint="cs"/>
                <w:rtl/>
              </w:rPr>
              <w:t xml:space="preserve">   </w:t>
            </w:r>
          </w:p>
          <w:p w14:paraId="05639181" w14:textId="4E4EFCF6" w:rsidR="00015EF5" w:rsidRPr="000810C7" w:rsidRDefault="00015EF5" w:rsidP="008004B3">
            <w:pPr>
              <w:tabs>
                <w:tab w:val="right" w:pos="3272"/>
                <w:tab w:val="left" w:pos="7604"/>
              </w:tabs>
              <w:ind w:left="110" w:right="34"/>
              <w:rPr>
                <w:rtl/>
              </w:rPr>
            </w:pPr>
          </w:p>
        </w:tc>
        <w:tc>
          <w:tcPr>
            <w:tcW w:w="6073" w:type="dxa"/>
            <w:vMerge w:val="restart"/>
          </w:tcPr>
          <w:p w14:paraId="57D1AE5F" w14:textId="77777777" w:rsidR="00015EF5" w:rsidRDefault="00015EF5" w:rsidP="00865AF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تصویر اثر:</w:t>
            </w:r>
          </w:p>
        </w:tc>
      </w:tr>
      <w:tr w:rsidR="00015EF5" w14:paraId="2870B402" w14:textId="77777777" w:rsidTr="00B4622B">
        <w:trPr>
          <w:trHeight w:val="435"/>
        </w:trPr>
        <w:tc>
          <w:tcPr>
            <w:tcW w:w="3810" w:type="dxa"/>
          </w:tcPr>
          <w:p w14:paraId="512746F6" w14:textId="77777777" w:rsidR="00015EF5" w:rsidRDefault="00015EF5" w:rsidP="008004B3">
            <w:pPr>
              <w:tabs>
                <w:tab w:val="right" w:pos="3272"/>
                <w:tab w:val="left" w:pos="7604"/>
              </w:tabs>
              <w:ind w:left="110" w:righ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شماره دانشجویی: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  <w:p w14:paraId="21BA5AE4" w14:textId="463A99B3" w:rsidR="00015EF5" w:rsidRPr="00476627" w:rsidRDefault="00015EF5" w:rsidP="008004B3">
            <w:pPr>
              <w:tabs>
                <w:tab w:val="right" w:pos="3272"/>
                <w:tab w:val="left" w:pos="7604"/>
              </w:tabs>
              <w:ind w:left="110" w:righ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073" w:type="dxa"/>
            <w:vMerge/>
          </w:tcPr>
          <w:p w14:paraId="053DA1B1" w14:textId="77777777" w:rsidR="00015EF5" w:rsidRDefault="00015EF5" w:rsidP="00865AF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93F7B" w14:paraId="48711E69" w14:textId="77777777" w:rsidTr="00B4622B">
        <w:trPr>
          <w:trHeight w:val="732"/>
        </w:trPr>
        <w:tc>
          <w:tcPr>
            <w:tcW w:w="3810" w:type="dxa"/>
          </w:tcPr>
          <w:p w14:paraId="0BB1B15B" w14:textId="77777777" w:rsidR="00D93F7B" w:rsidRPr="00E47093" w:rsidRDefault="004179DA" w:rsidP="008004B3">
            <w:pPr>
              <w:tabs>
                <w:tab w:val="left" w:pos="7604"/>
              </w:tabs>
              <w:ind w:left="11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0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اثر:</w:t>
            </w:r>
            <w:r w:rsidR="0047662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6073" w:type="dxa"/>
            <w:vMerge w:val="restart"/>
          </w:tcPr>
          <w:p w14:paraId="3AED9B71" w14:textId="77777777" w:rsidR="00D93F7B" w:rsidRPr="005D7F3B" w:rsidRDefault="00D93F7B" w:rsidP="00D93F7B">
            <w:pPr>
              <w:tabs>
                <w:tab w:val="left" w:pos="7604"/>
              </w:tabs>
              <w:ind w:right="126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93F7B" w14:paraId="1AE814B2" w14:textId="77777777" w:rsidTr="00B4622B">
        <w:trPr>
          <w:trHeight w:val="732"/>
        </w:trPr>
        <w:tc>
          <w:tcPr>
            <w:tcW w:w="3810" w:type="dxa"/>
          </w:tcPr>
          <w:p w14:paraId="36A86C40" w14:textId="77777777" w:rsidR="00D93F7B" w:rsidRPr="00E47093" w:rsidRDefault="004179DA" w:rsidP="00C41E84">
            <w:pPr>
              <w:tabs>
                <w:tab w:val="left" w:pos="7604"/>
              </w:tabs>
              <w:ind w:left="11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0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رشته و </w:t>
            </w:r>
            <w:r w:rsidR="00C41E8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گرایش</w:t>
            </w:r>
            <w:r w:rsidRPr="00E470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تحصیلی:</w:t>
            </w:r>
            <w:r w:rsidR="000E3DB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6073" w:type="dxa"/>
            <w:vMerge/>
          </w:tcPr>
          <w:p w14:paraId="764D9F60" w14:textId="77777777" w:rsidR="00D93F7B" w:rsidRPr="005D7F3B" w:rsidRDefault="00D93F7B" w:rsidP="00D93F7B">
            <w:pPr>
              <w:tabs>
                <w:tab w:val="left" w:pos="7604"/>
              </w:tabs>
              <w:ind w:right="126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93F7B" w14:paraId="7E0F54D6" w14:textId="77777777" w:rsidTr="00FE5137">
        <w:trPr>
          <w:trHeight w:val="1785"/>
        </w:trPr>
        <w:tc>
          <w:tcPr>
            <w:tcW w:w="3810" w:type="dxa"/>
          </w:tcPr>
          <w:p w14:paraId="546EBD04" w14:textId="3BFD731B" w:rsidR="00FE5137" w:rsidRPr="00FE5137" w:rsidRDefault="004179DA" w:rsidP="00FE5137">
            <w:pPr>
              <w:tabs>
                <w:tab w:val="left" w:pos="7604"/>
              </w:tabs>
              <w:ind w:left="11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0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پایان نامه:</w:t>
            </w:r>
          </w:p>
        </w:tc>
        <w:tc>
          <w:tcPr>
            <w:tcW w:w="6073" w:type="dxa"/>
            <w:vMerge/>
          </w:tcPr>
          <w:p w14:paraId="37561FD1" w14:textId="77777777" w:rsidR="00D93F7B" w:rsidRPr="005D7F3B" w:rsidRDefault="00D93F7B" w:rsidP="00D93F7B">
            <w:pPr>
              <w:tabs>
                <w:tab w:val="left" w:pos="7604"/>
              </w:tabs>
              <w:ind w:right="126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E5137" w14:paraId="260032C5" w14:textId="77777777" w:rsidTr="00FE5137">
        <w:trPr>
          <w:trHeight w:val="1455"/>
        </w:trPr>
        <w:tc>
          <w:tcPr>
            <w:tcW w:w="3810" w:type="dxa"/>
          </w:tcPr>
          <w:p w14:paraId="4099BB89" w14:textId="18A8ED1A" w:rsidR="00FE5137" w:rsidRPr="00E47093" w:rsidRDefault="00FE5137" w:rsidP="00FE5137">
            <w:pPr>
              <w:tabs>
                <w:tab w:val="left" w:pos="7604"/>
              </w:tabs>
              <w:ind w:left="11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0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اساتید راهنما:</w:t>
            </w:r>
          </w:p>
        </w:tc>
        <w:tc>
          <w:tcPr>
            <w:tcW w:w="6073" w:type="dxa"/>
            <w:vMerge/>
          </w:tcPr>
          <w:p w14:paraId="64BC4717" w14:textId="77777777" w:rsidR="00FE5137" w:rsidRPr="005D7F3B" w:rsidRDefault="00FE5137" w:rsidP="00D93F7B">
            <w:pPr>
              <w:tabs>
                <w:tab w:val="left" w:pos="7604"/>
              </w:tabs>
              <w:ind w:right="126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93F7B" w14:paraId="616B1F45" w14:textId="77777777" w:rsidTr="00B4622B">
        <w:trPr>
          <w:trHeight w:val="732"/>
        </w:trPr>
        <w:tc>
          <w:tcPr>
            <w:tcW w:w="3810" w:type="dxa"/>
          </w:tcPr>
          <w:p w14:paraId="2D3693A0" w14:textId="3BA51CCA" w:rsidR="00D93F7B" w:rsidRPr="00E47093" w:rsidRDefault="00FE5137" w:rsidP="008004B3">
            <w:pPr>
              <w:tabs>
                <w:tab w:val="right" w:pos="3306"/>
                <w:tab w:val="left" w:pos="7604"/>
              </w:tabs>
              <w:ind w:left="110" w:righ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0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تکنیک اثر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073" w:type="dxa"/>
            <w:vMerge/>
          </w:tcPr>
          <w:p w14:paraId="21CA1A99" w14:textId="77777777" w:rsidR="00D93F7B" w:rsidRPr="005D7F3B" w:rsidRDefault="00D93F7B" w:rsidP="00D93F7B">
            <w:pPr>
              <w:tabs>
                <w:tab w:val="left" w:pos="7604"/>
              </w:tabs>
              <w:ind w:right="126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93F7B" w14:paraId="671C63F1" w14:textId="77777777" w:rsidTr="00B4622B">
        <w:trPr>
          <w:trHeight w:val="732"/>
        </w:trPr>
        <w:tc>
          <w:tcPr>
            <w:tcW w:w="3810" w:type="dxa"/>
          </w:tcPr>
          <w:p w14:paraId="659B830A" w14:textId="748C0CE7" w:rsidR="00D93F7B" w:rsidRPr="00E47093" w:rsidRDefault="00FE5137" w:rsidP="008004B3">
            <w:pPr>
              <w:tabs>
                <w:tab w:val="left" w:pos="7604"/>
              </w:tabs>
              <w:ind w:left="11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0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ابعاد اثر:</w:t>
            </w:r>
          </w:p>
        </w:tc>
        <w:tc>
          <w:tcPr>
            <w:tcW w:w="6073" w:type="dxa"/>
            <w:vMerge/>
          </w:tcPr>
          <w:p w14:paraId="19FF02D5" w14:textId="77777777" w:rsidR="00D93F7B" w:rsidRPr="005D7F3B" w:rsidRDefault="00D93F7B" w:rsidP="00D93F7B">
            <w:pPr>
              <w:tabs>
                <w:tab w:val="left" w:pos="7604"/>
              </w:tabs>
              <w:ind w:right="126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93F7B" w14:paraId="67C56DE3" w14:textId="77777777" w:rsidTr="00B4622B">
        <w:trPr>
          <w:trHeight w:val="507"/>
        </w:trPr>
        <w:tc>
          <w:tcPr>
            <w:tcW w:w="3810" w:type="dxa"/>
          </w:tcPr>
          <w:p w14:paraId="47330817" w14:textId="77785592" w:rsidR="00D93F7B" w:rsidRPr="00E47093" w:rsidRDefault="00FE5137" w:rsidP="008004B3">
            <w:pPr>
              <w:tabs>
                <w:tab w:val="right" w:pos="3306"/>
                <w:tab w:val="left" w:pos="7604"/>
              </w:tabs>
              <w:ind w:left="110" w:righ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0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اثر:</w:t>
            </w:r>
          </w:p>
        </w:tc>
        <w:tc>
          <w:tcPr>
            <w:tcW w:w="6073" w:type="dxa"/>
            <w:vMerge/>
          </w:tcPr>
          <w:p w14:paraId="0BCA37A5" w14:textId="77777777" w:rsidR="00D93F7B" w:rsidRPr="005D7F3B" w:rsidRDefault="00D93F7B" w:rsidP="00D93F7B">
            <w:pPr>
              <w:tabs>
                <w:tab w:val="left" w:pos="7604"/>
              </w:tabs>
              <w:ind w:right="126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93F7B" w14:paraId="1B8FBC7F" w14:textId="77777777" w:rsidTr="00B4622B">
        <w:trPr>
          <w:trHeight w:val="518"/>
        </w:trPr>
        <w:tc>
          <w:tcPr>
            <w:tcW w:w="3810" w:type="dxa"/>
          </w:tcPr>
          <w:p w14:paraId="1C15791B" w14:textId="6A1C22BE" w:rsidR="00D93F7B" w:rsidRPr="00E47093" w:rsidRDefault="00FE5137" w:rsidP="008004B3">
            <w:pPr>
              <w:tabs>
                <w:tab w:val="left" w:pos="7604"/>
              </w:tabs>
              <w:ind w:left="11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0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دفاع:</w:t>
            </w:r>
          </w:p>
        </w:tc>
        <w:tc>
          <w:tcPr>
            <w:tcW w:w="6073" w:type="dxa"/>
            <w:vMerge/>
          </w:tcPr>
          <w:p w14:paraId="7ED3B9E7" w14:textId="77777777" w:rsidR="00D93F7B" w:rsidRPr="005D7F3B" w:rsidRDefault="00D93F7B" w:rsidP="00D93F7B">
            <w:pPr>
              <w:tabs>
                <w:tab w:val="left" w:pos="7604"/>
              </w:tabs>
              <w:ind w:right="126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7C9D1653" w14:textId="77777777" w:rsidR="00C41E84" w:rsidRPr="00C41E84" w:rsidRDefault="00C41E84" w:rsidP="00C41E84">
      <w:pPr>
        <w:tabs>
          <w:tab w:val="left" w:pos="7604"/>
        </w:tabs>
        <w:ind w:left="110" w:right="1260"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C41E84">
        <w:rPr>
          <w:rFonts w:cs="B Lotus" w:hint="cs"/>
          <w:b/>
          <w:bCs/>
          <w:sz w:val="28"/>
          <w:szCs w:val="28"/>
          <w:rtl/>
          <w:lang w:bidi="fa-IR"/>
        </w:rPr>
        <w:t>کد اثر:</w:t>
      </w:r>
    </w:p>
    <w:p w14:paraId="316E6A89" w14:textId="02A4E3EA" w:rsidR="002D1E25" w:rsidRPr="00C41E84" w:rsidRDefault="00C9701C" w:rsidP="00C9701C">
      <w:pPr>
        <w:tabs>
          <w:tab w:val="left" w:pos="7604"/>
        </w:tabs>
        <w:ind w:left="110" w:right="1260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     </w:t>
      </w:r>
      <w:r w:rsidR="00FE5137">
        <w:rPr>
          <w:rFonts w:cs="B Lotus" w:hint="cs"/>
          <w:b/>
          <w:bCs/>
          <w:sz w:val="28"/>
          <w:szCs w:val="28"/>
          <w:rtl/>
          <w:lang w:bidi="fa-IR"/>
        </w:rPr>
        <w:t xml:space="preserve">استاد راهنما:                                                    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    </w:t>
      </w:r>
      <w:r w:rsidR="002D1E25" w:rsidRPr="00C41E84">
        <w:rPr>
          <w:rFonts w:cs="B Lotus" w:hint="cs"/>
          <w:b/>
          <w:bCs/>
          <w:sz w:val="28"/>
          <w:szCs w:val="28"/>
          <w:rtl/>
          <w:lang w:bidi="fa-IR"/>
        </w:rPr>
        <w:t>تحویل گیرنده :</w:t>
      </w:r>
    </w:p>
    <w:p w14:paraId="12EB6B52" w14:textId="11FEAD70" w:rsidR="00FE5137" w:rsidRDefault="00C9701C" w:rsidP="00FE5137">
      <w:pPr>
        <w:tabs>
          <w:tab w:val="left" w:pos="7604"/>
        </w:tabs>
        <w:ind w:left="110" w:right="1260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    </w:t>
      </w:r>
      <w:r w:rsidR="00FE5137" w:rsidRPr="00C41E84">
        <w:rPr>
          <w:rFonts w:cs="B Lotus" w:hint="cs"/>
          <w:b/>
          <w:bCs/>
          <w:sz w:val="28"/>
          <w:szCs w:val="28"/>
          <w:rtl/>
          <w:lang w:bidi="fa-IR"/>
        </w:rPr>
        <w:t>امضاء و تاریخ:</w:t>
      </w:r>
      <w:r w:rsidR="00FE5137" w:rsidRPr="00FE5137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FE5137">
        <w:rPr>
          <w:rFonts w:cs="B Lotus" w:hint="cs"/>
          <w:b/>
          <w:bCs/>
          <w:sz w:val="28"/>
          <w:szCs w:val="28"/>
          <w:rtl/>
          <w:lang w:bidi="fa-IR"/>
        </w:rPr>
        <w:t xml:space="preserve">                                                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    </w:t>
      </w:r>
      <w:r w:rsidR="00FE5137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FE5137" w:rsidRPr="00C41E84">
        <w:rPr>
          <w:rFonts w:cs="B Lotus" w:hint="cs"/>
          <w:b/>
          <w:bCs/>
          <w:sz w:val="28"/>
          <w:szCs w:val="28"/>
          <w:rtl/>
          <w:lang w:bidi="fa-IR"/>
        </w:rPr>
        <w:t>امضاء و تاریخ:</w:t>
      </w:r>
    </w:p>
    <w:p w14:paraId="4CBEE239" w14:textId="6C80D405" w:rsidR="00FE5137" w:rsidRDefault="00FE5137" w:rsidP="00FE5137">
      <w:pPr>
        <w:tabs>
          <w:tab w:val="left" w:pos="7604"/>
        </w:tabs>
        <w:ind w:left="110" w:right="1260"/>
        <w:rPr>
          <w:rFonts w:cs="B Lotus"/>
          <w:b/>
          <w:bCs/>
          <w:sz w:val="28"/>
          <w:szCs w:val="28"/>
          <w:rtl/>
          <w:lang w:bidi="fa-IR"/>
        </w:rPr>
      </w:pPr>
    </w:p>
    <w:p w14:paraId="24598130" w14:textId="77777777" w:rsidR="002F1326" w:rsidRDefault="002F1326" w:rsidP="00015EF5">
      <w:pPr>
        <w:pBdr>
          <w:bottom w:val="single" w:sz="4" w:space="1" w:color="auto"/>
        </w:pBdr>
        <w:tabs>
          <w:tab w:val="left" w:pos="7604"/>
        </w:tabs>
        <w:ind w:left="110" w:right="1260"/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14:paraId="18BDDBEB" w14:textId="78CF3A14" w:rsidR="00C41E84" w:rsidRPr="00B4622B" w:rsidRDefault="00C41E84" w:rsidP="002F1326">
      <w:pPr>
        <w:tabs>
          <w:tab w:val="left" w:pos="7604"/>
        </w:tabs>
        <w:ind w:left="110" w:right="-284"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C41E84">
        <w:rPr>
          <w:rFonts w:cs="B Lotus" w:hint="cs"/>
          <w:b/>
          <w:bCs/>
          <w:sz w:val="20"/>
          <w:szCs w:val="20"/>
          <w:rtl/>
          <w:lang w:bidi="fa-IR"/>
        </w:rPr>
        <w:t xml:space="preserve">تکمیل و اخذ امضای تحویل گیرنده آثار و ارایه این </w:t>
      </w:r>
      <w:r w:rsidR="00B4622B">
        <w:rPr>
          <w:rFonts w:cs="B Lotus" w:hint="cs"/>
          <w:b/>
          <w:bCs/>
          <w:sz w:val="20"/>
          <w:szCs w:val="20"/>
          <w:rtl/>
          <w:lang w:bidi="fa-IR"/>
        </w:rPr>
        <w:t xml:space="preserve">کاربرگ </w:t>
      </w:r>
      <w:r w:rsidRPr="00C41E84">
        <w:rPr>
          <w:rFonts w:cs="B Lotus" w:hint="cs"/>
          <w:b/>
          <w:bCs/>
          <w:sz w:val="20"/>
          <w:szCs w:val="20"/>
          <w:rtl/>
          <w:lang w:bidi="fa-IR"/>
        </w:rPr>
        <w:t xml:space="preserve">به </w:t>
      </w:r>
      <w:r w:rsidR="00551C5C">
        <w:rPr>
          <w:rFonts w:cs="B Lotus" w:hint="cs"/>
          <w:b/>
          <w:bCs/>
          <w:sz w:val="20"/>
          <w:szCs w:val="20"/>
          <w:rtl/>
          <w:lang w:bidi="fa-IR"/>
        </w:rPr>
        <w:t xml:space="preserve">معاون پژوهشی </w:t>
      </w:r>
      <w:r w:rsidRPr="00C41E84">
        <w:rPr>
          <w:rFonts w:cs="B Lotus" w:hint="cs"/>
          <w:b/>
          <w:bCs/>
          <w:sz w:val="20"/>
          <w:szCs w:val="20"/>
          <w:rtl/>
          <w:lang w:bidi="fa-IR"/>
        </w:rPr>
        <w:t xml:space="preserve">دانشکده به همراه کاربرگ تایید اصلاحات جلسه دفاع توسط داور منتخب قبل از شروع گردش کار تسویه حساب الزامی است.  </w:t>
      </w:r>
    </w:p>
    <w:sectPr w:rsidR="00C41E84" w:rsidRPr="00B4622B" w:rsidSect="00E66EAB">
      <w:footerReference w:type="even" r:id="rId9"/>
      <w:footerReference w:type="default" r:id="rId10"/>
      <w:footnotePr>
        <w:numRestart w:val="eachPage"/>
      </w:footnotePr>
      <w:pgSz w:w="11906" w:h="16838" w:code="9"/>
      <w:pgMar w:top="1701" w:right="1376" w:bottom="539" w:left="990" w:header="1418" w:footer="851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2FEC8" w14:textId="77777777" w:rsidR="00B37F72" w:rsidRDefault="00B37F72" w:rsidP="000E5A23">
      <w:r>
        <w:separator/>
      </w:r>
    </w:p>
  </w:endnote>
  <w:endnote w:type="continuationSeparator" w:id="0">
    <w:p w14:paraId="7997FB90" w14:textId="77777777" w:rsidR="00B37F72" w:rsidRDefault="00B37F72" w:rsidP="000E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Sakkal Maya Pro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Homa">
    <w:altName w:val="Sakkal Maya Pro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569A" w14:textId="77777777" w:rsidR="00774738" w:rsidRDefault="004D0E1B" w:rsidP="00AE0AC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774738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CA04BC8" w14:textId="77777777" w:rsidR="00774738" w:rsidRDefault="007747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B1BF" w14:textId="77777777" w:rsidR="00774738" w:rsidRDefault="004D0E1B" w:rsidP="00AE0AC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774738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4622B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14:paraId="3704B8E4" w14:textId="77777777" w:rsidR="00774738" w:rsidRDefault="007747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2922" w14:textId="77777777" w:rsidR="00B37F72" w:rsidRDefault="00B37F72" w:rsidP="000E5A23">
      <w:r>
        <w:separator/>
      </w:r>
    </w:p>
  </w:footnote>
  <w:footnote w:type="continuationSeparator" w:id="0">
    <w:p w14:paraId="579F68AF" w14:textId="77777777" w:rsidR="00B37F72" w:rsidRDefault="00B37F72" w:rsidP="000E5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45ED"/>
    <w:multiLevelType w:val="hybridMultilevel"/>
    <w:tmpl w:val="D64EE8C0"/>
    <w:lvl w:ilvl="0" w:tplc="7876A8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33DE4"/>
    <w:multiLevelType w:val="hybridMultilevel"/>
    <w:tmpl w:val="3F9A6644"/>
    <w:lvl w:ilvl="0" w:tplc="CAA49490">
      <w:start w:val="1"/>
      <w:numFmt w:val="decimal"/>
      <w:lvlText w:val="%1-"/>
      <w:lvlJc w:val="left"/>
      <w:pPr>
        <w:tabs>
          <w:tab w:val="num" w:pos="284"/>
        </w:tabs>
        <w:ind w:left="227" w:hanging="227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5B5019"/>
    <w:multiLevelType w:val="hybridMultilevel"/>
    <w:tmpl w:val="B9EC4A06"/>
    <w:lvl w:ilvl="0" w:tplc="487042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9B26DF"/>
    <w:multiLevelType w:val="hybridMultilevel"/>
    <w:tmpl w:val="2DA8E2AA"/>
    <w:lvl w:ilvl="0" w:tplc="E9062E8C">
      <w:start w:val="1"/>
      <w:numFmt w:val="decimal"/>
      <w:lvlText w:val="%1-"/>
      <w:lvlJc w:val="left"/>
      <w:pPr>
        <w:tabs>
          <w:tab w:val="num" w:pos="630"/>
        </w:tabs>
        <w:ind w:left="63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893058"/>
    <w:multiLevelType w:val="hybridMultilevel"/>
    <w:tmpl w:val="D0BEC8E8"/>
    <w:lvl w:ilvl="0" w:tplc="39C22C0A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lickAndTypeStyle w:val="00000000000000000000000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0CA"/>
    <w:rsid w:val="000010DB"/>
    <w:rsid w:val="00002D36"/>
    <w:rsid w:val="00015EF5"/>
    <w:rsid w:val="0001792E"/>
    <w:rsid w:val="0002202B"/>
    <w:rsid w:val="00022DF4"/>
    <w:rsid w:val="00025BE5"/>
    <w:rsid w:val="00026621"/>
    <w:rsid w:val="00027878"/>
    <w:rsid w:val="00032FFB"/>
    <w:rsid w:val="000339BB"/>
    <w:rsid w:val="000407AD"/>
    <w:rsid w:val="00053BE5"/>
    <w:rsid w:val="0005697E"/>
    <w:rsid w:val="0006616A"/>
    <w:rsid w:val="00066ADE"/>
    <w:rsid w:val="000810C7"/>
    <w:rsid w:val="000C3A18"/>
    <w:rsid w:val="000D1BED"/>
    <w:rsid w:val="000D641D"/>
    <w:rsid w:val="000E1BE8"/>
    <w:rsid w:val="000E3DBA"/>
    <w:rsid w:val="000E5A23"/>
    <w:rsid w:val="000E6E3B"/>
    <w:rsid w:val="000F4D66"/>
    <w:rsid w:val="000F7F8F"/>
    <w:rsid w:val="00100F85"/>
    <w:rsid w:val="00111308"/>
    <w:rsid w:val="00114163"/>
    <w:rsid w:val="001151FC"/>
    <w:rsid w:val="001306A7"/>
    <w:rsid w:val="00143734"/>
    <w:rsid w:val="00146176"/>
    <w:rsid w:val="00152A00"/>
    <w:rsid w:val="0016715F"/>
    <w:rsid w:val="001672D7"/>
    <w:rsid w:val="001716DF"/>
    <w:rsid w:val="00186C23"/>
    <w:rsid w:val="00197372"/>
    <w:rsid w:val="001A2193"/>
    <w:rsid w:val="001A2276"/>
    <w:rsid w:val="001A2371"/>
    <w:rsid w:val="001A794B"/>
    <w:rsid w:val="001B06EC"/>
    <w:rsid w:val="001D7FCA"/>
    <w:rsid w:val="001E279E"/>
    <w:rsid w:val="001E2974"/>
    <w:rsid w:val="001E407E"/>
    <w:rsid w:val="001E4B4C"/>
    <w:rsid w:val="00213513"/>
    <w:rsid w:val="00214AFC"/>
    <w:rsid w:val="00225BC9"/>
    <w:rsid w:val="00233895"/>
    <w:rsid w:val="002340A2"/>
    <w:rsid w:val="0023494F"/>
    <w:rsid w:val="002403AD"/>
    <w:rsid w:val="002406B8"/>
    <w:rsid w:val="00244903"/>
    <w:rsid w:val="00245890"/>
    <w:rsid w:val="002549BD"/>
    <w:rsid w:val="00261245"/>
    <w:rsid w:val="002641D5"/>
    <w:rsid w:val="0027391B"/>
    <w:rsid w:val="0029018E"/>
    <w:rsid w:val="00296ED7"/>
    <w:rsid w:val="002A45F6"/>
    <w:rsid w:val="002A7D9B"/>
    <w:rsid w:val="002B16D4"/>
    <w:rsid w:val="002C0388"/>
    <w:rsid w:val="002C0719"/>
    <w:rsid w:val="002D18CC"/>
    <w:rsid w:val="002D19DF"/>
    <w:rsid w:val="002D1E25"/>
    <w:rsid w:val="002E2E7F"/>
    <w:rsid w:val="002F0642"/>
    <w:rsid w:val="002F1326"/>
    <w:rsid w:val="00316E89"/>
    <w:rsid w:val="003223A2"/>
    <w:rsid w:val="00323E9C"/>
    <w:rsid w:val="00350387"/>
    <w:rsid w:val="003505CE"/>
    <w:rsid w:val="00351928"/>
    <w:rsid w:val="003648A3"/>
    <w:rsid w:val="00387A7E"/>
    <w:rsid w:val="00391B47"/>
    <w:rsid w:val="003A7DA9"/>
    <w:rsid w:val="003B7DF8"/>
    <w:rsid w:val="003C01CD"/>
    <w:rsid w:val="003D2CAF"/>
    <w:rsid w:val="003D4F5E"/>
    <w:rsid w:val="003F0DF0"/>
    <w:rsid w:val="003F30E1"/>
    <w:rsid w:val="003F54EF"/>
    <w:rsid w:val="0040071A"/>
    <w:rsid w:val="004179DA"/>
    <w:rsid w:val="00421907"/>
    <w:rsid w:val="00424B81"/>
    <w:rsid w:val="00436892"/>
    <w:rsid w:val="00450C3D"/>
    <w:rsid w:val="00453159"/>
    <w:rsid w:val="00454B95"/>
    <w:rsid w:val="00455C35"/>
    <w:rsid w:val="00464C29"/>
    <w:rsid w:val="00473E87"/>
    <w:rsid w:val="004763D3"/>
    <w:rsid w:val="00476627"/>
    <w:rsid w:val="00492386"/>
    <w:rsid w:val="004A0ECF"/>
    <w:rsid w:val="004B66A5"/>
    <w:rsid w:val="004C5D7C"/>
    <w:rsid w:val="004D0E1B"/>
    <w:rsid w:val="004D2948"/>
    <w:rsid w:val="004D5884"/>
    <w:rsid w:val="004F45DF"/>
    <w:rsid w:val="00517CE0"/>
    <w:rsid w:val="00521879"/>
    <w:rsid w:val="0052310E"/>
    <w:rsid w:val="005308B3"/>
    <w:rsid w:val="00532A2A"/>
    <w:rsid w:val="005401F3"/>
    <w:rsid w:val="00540D73"/>
    <w:rsid w:val="00545D13"/>
    <w:rsid w:val="00551C5C"/>
    <w:rsid w:val="00553012"/>
    <w:rsid w:val="00555F3A"/>
    <w:rsid w:val="00562C98"/>
    <w:rsid w:val="0057191D"/>
    <w:rsid w:val="0057619D"/>
    <w:rsid w:val="00587FC8"/>
    <w:rsid w:val="00596722"/>
    <w:rsid w:val="005A214E"/>
    <w:rsid w:val="005A706E"/>
    <w:rsid w:val="005B1BAC"/>
    <w:rsid w:val="005C630D"/>
    <w:rsid w:val="005D2189"/>
    <w:rsid w:val="005D7F3B"/>
    <w:rsid w:val="005E394F"/>
    <w:rsid w:val="005F394E"/>
    <w:rsid w:val="006046A6"/>
    <w:rsid w:val="00605176"/>
    <w:rsid w:val="00615C92"/>
    <w:rsid w:val="0062523E"/>
    <w:rsid w:val="00636A9C"/>
    <w:rsid w:val="00642683"/>
    <w:rsid w:val="00652F7A"/>
    <w:rsid w:val="00665351"/>
    <w:rsid w:val="00677D59"/>
    <w:rsid w:val="00680754"/>
    <w:rsid w:val="00684535"/>
    <w:rsid w:val="00684D87"/>
    <w:rsid w:val="00685B78"/>
    <w:rsid w:val="006A635B"/>
    <w:rsid w:val="006B08A8"/>
    <w:rsid w:val="006B3CB1"/>
    <w:rsid w:val="006C252D"/>
    <w:rsid w:val="006C2B4B"/>
    <w:rsid w:val="006C7A4C"/>
    <w:rsid w:val="006D0F61"/>
    <w:rsid w:val="006E2756"/>
    <w:rsid w:val="006F301C"/>
    <w:rsid w:val="006F62DD"/>
    <w:rsid w:val="006F642B"/>
    <w:rsid w:val="00702220"/>
    <w:rsid w:val="00704E24"/>
    <w:rsid w:val="00713152"/>
    <w:rsid w:val="00713259"/>
    <w:rsid w:val="00715BAA"/>
    <w:rsid w:val="00722524"/>
    <w:rsid w:val="0072307E"/>
    <w:rsid w:val="00723C9C"/>
    <w:rsid w:val="00726CB3"/>
    <w:rsid w:val="00751946"/>
    <w:rsid w:val="00770A12"/>
    <w:rsid w:val="00774738"/>
    <w:rsid w:val="007756D7"/>
    <w:rsid w:val="00776C55"/>
    <w:rsid w:val="00782853"/>
    <w:rsid w:val="00782EB4"/>
    <w:rsid w:val="00787897"/>
    <w:rsid w:val="00791CAB"/>
    <w:rsid w:val="007968BD"/>
    <w:rsid w:val="007A55AB"/>
    <w:rsid w:val="007B350D"/>
    <w:rsid w:val="007B50D5"/>
    <w:rsid w:val="007D5DEC"/>
    <w:rsid w:val="007E6FC3"/>
    <w:rsid w:val="008004B3"/>
    <w:rsid w:val="00801640"/>
    <w:rsid w:val="00810F05"/>
    <w:rsid w:val="00811066"/>
    <w:rsid w:val="00831003"/>
    <w:rsid w:val="00831755"/>
    <w:rsid w:val="00832428"/>
    <w:rsid w:val="0084496E"/>
    <w:rsid w:val="00853BB3"/>
    <w:rsid w:val="008605B6"/>
    <w:rsid w:val="008614B6"/>
    <w:rsid w:val="00865AF7"/>
    <w:rsid w:val="0087161F"/>
    <w:rsid w:val="008831B2"/>
    <w:rsid w:val="00890A17"/>
    <w:rsid w:val="008912F8"/>
    <w:rsid w:val="00897891"/>
    <w:rsid w:val="008A632A"/>
    <w:rsid w:val="008B4F6F"/>
    <w:rsid w:val="008C36B2"/>
    <w:rsid w:val="008C5D97"/>
    <w:rsid w:val="008C7A53"/>
    <w:rsid w:val="008D10CA"/>
    <w:rsid w:val="008D5F11"/>
    <w:rsid w:val="008E3B0A"/>
    <w:rsid w:val="008E5B4A"/>
    <w:rsid w:val="008F17A3"/>
    <w:rsid w:val="008F1B12"/>
    <w:rsid w:val="008F5462"/>
    <w:rsid w:val="009122DF"/>
    <w:rsid w:val="00920A7D"/>
    <w:rsid w:val="009345FD"/>
    <w:rsid w:val="0093501E"/>
    <w:rsid w:val="00953047"/>
    <w:rsid w:val="009536AD"/>
    <w:rsid w:val="00961A60"/>
    <w:rsid w:val="0097422C"/>
    <w:rsid w:val="0097479A"/>
    <w:rsid w:val="00985708"/>
    <w:rsid w:val="00986653"/>
    <w:rsid w:val="009900A9"/>
    <w:rsid w:val="009920C2"/>
    <w:rsid w:val="009B5258"/>
    <w:rsid w:val="009B5759"/>
    <w:rsid w:val="009B6509"/>
    <w:rsid w:val="009C1C93"/>
    <w:rsid w:val="009D5AB1"/>
    <w:rsid w:val="009D5C0A"/>
    <w:rsid w:val="009E1688"/>
    <w:rsid w:val="009E7C2F"/>
    <w:rsid w:val="00A07D60"/>
    <w:rsid w:val="00A10ED6"/>
    <w:rsid w:val="00A11CB2"/>
    <w:rsid w:val="00A14728"/>
    <w:rsid w:val="00A301B9"/>
    <w:rsid w:val="00A33D33"/>
    <w:rsid w:val="00A54217"/>
    <w:rsid w:val="00A60CAE"/>
    <w:rsid w:val="00A644E4"/>
    <w:rsid w:val="00A70024"/>
    <w:rsid w:val="00A707BF"/>
    <w:rsid w:val="00A74EFA"/>
    <w:rsid w:val="00A77EA2"/>
    <w:rsid w:val="00A8201A"/>
    <w:rsid w:val="00AA1D06"/>
    <w:rsid w:val="00AA357E"/>
    <w:rsid w:val="00AB2A26"/>
    <w:rsid w:val="00AB6DB2"/>
    <w:rsid w:val="00AC0907"/>
    <w:rsid w:val="00AC7CED"/>
    <w:rsid w:val="00AD2B01"/>
    <w:rsid w:val="00AD3811"/>
    <w:rsid w:val="00AE0AC0"/>
    <w:rsid w:val="00AE32C5"/>
    <w:rsid w:val="00AF1F97"/>
    <w:rsid w:val="00AF7EB1"/>
    <w:rsid w:val="00B00040"/>
    <w:rsid w:val="00B0232E"/>
    <w:rsid w:val="00B12959"/>
    <w:rsid w:val="00B13375"/>
    <w:rsid w:val="00B133BE"/>
    <w:rsid w:val="00B133D2"/>
    <w:rsid w:val="00B21F06"/>
    <w:rsid w:val="00B37F72"/>
    <w:rsid w:val="00B41D8E"/>
    <w:rsid w:val="00B4622B"/>
    <w:rsid w:val="00B506EE"/>
    <w:rsid w:val="00B72525"/>
    <w:rsid w:val="00B80A99"/>
    <w:rsid w:val="00B87734"/>
    <w:rsid w:val="00B9130C"/>
    <w:rsid w:val="00BB1861"/>
    <w:rsid w:val="00BB46A6"/>
    <w:rsid w:val="00BC5714"/>
    <w:rsid w:val="00BC5819"/>
    <w:rsid w:val="00BC5AC8"/>
    <w:rsid w:val="00BC68C8"/>
    <w:rsid w:val="00BC71B1"/>
    <w:rsid w:val="00BD0F60"/>
    <w:rsid w:val="00BD373B"/>
    <w:rsid w:val="00BE218A"/>
    <w:rsid w:val="00C011F5"/>
    <w:rsid w:val="00C152F1"/>
    <w:rsid w:val="00C1707D"/>
    <w:rsid w:val="00C2115C"/>
    <w:rsid w:val="00C22C3E"/>
    <w:rsid w:val="00C2647A"/>
    <w:rsid w:val="00C40D69"/>
    <w:rsid w:val="00C41E84"/>
    <w:rsid w:val="00C437A7"/>
    <w:rsid w:val="00C44119"/>
    <w:rsid w:val="00C45A67"/>
    <w:rsid w:val="00C46F60"/>
    <w:rsid w:val="00C505D1"/>
    <w:rsid w:val="00C57EDB"/>
    <w:rsid w:val="00C65E00"/>
    <w:rsid w:val="00C72A7C"/>
    <w:rsid w:val="00C751E6"/>
    <w:rsid w:val="00C805F7"/>
    <w:rsid w:val="00C815F9"/>
    <w:rsid w:val="00C91A67"/>
    <w:rsid w:val="00C9701C"/>
    <w:rsid w:val="00CA644C"/>
    <w:rsid w:val="00CB12A4"/>
    <w:rsid w:val="00CC5C33"/>
    <w:rsid w:val="00CD4437"/>
    <w:rsid w:val="00CD5EF3"/>
    <w:rsid w:val="00CE26A4"/>
    <w:rsid w:val="00CF7DC1"/>
    <w:rsid w:val="00D00CEF"/>
    <w:rsid w:val="00D04150"/>
    <w:rsid w:val="00D05E68"/>
    <w:rsid w:val="00D27B3C"/>
    <w:rsid w:val="00D32996"/>
    <w:rsid w:val="00D3490B"/>
    <w:rsid w:val="00D47588"/>
    <w:rsid w:val="00D509EE"/>
    <w:rsid w:val="00D52D6B"/>
    <w:rsid w:val="00D54D42"/>
    <w:rsid w:val="00D54DFB"/>
    <w:rsid w:val="00D637E8"/>
    <w:rsid w:val="00D66F69"/>
    <w:rsid w:val="00D740CD"/>
    <w:rsid w:val="00D76074"/>
    <w:rsid w:val="00D80C1B"/>
    <w:rsid w:val="00D84E6D"/>
    <w:rsid w:val="00D85DD4"/>
    <w:rsid w:val="00D93F7B"/>
    <w:rsid w:val="00D96AC1"/>
    <w:rsid w:val="00DA039A"/>
    <w:rsid w:val="00DA257B"/>
    <w:rsid w:val="00DA4600"/>
    <w:rsid w:val="00DA48A4"/>
    <w:rsid w:val="00DC3043"/>
    <w:rsid w:val="00DD3388"/>
    <w:rsid w:val="00DD42E6"/>
    <w:rsid w:val="00DE784E"/>
    <w:rsid w:val="00DF087D"/>
    <w:rsid w:val="00DF2D4E"/>
    <w:rsid w:val="00DF6B4B"/>
    <w:rsid w:val="00E0579F"/>
    <w:rsid w:val="00E20FDC"/>
    <w:rsid w:val="00E2537C"/>
    <w:rsid w:val="00E30327"/>
    <w:rsid w:val="00E31515"/>
    <w:rsid w:val="00E31B3F"/>
    <w:rsid w:val="00E47093"/>
    <w:rsid w:val="00E51C0A"/>
    <w:rsid w:val="00E64A17"/>
    <w:rsid w:val="00E66EAB"/>
    <w:rsid w:val="00E83C38"/>
    <w:rsid w:val="00E909DE"/>
    <w:rsid w:val="00E95874"/>
    <w:rsid w:val="00EA5DCA"/>
    <w:rsid w:val="00EB598D"/>
    <w:rsid w:val="00EC2DF2"/>
    <w:rsid w:val="00EE2EE1"/>
    <w:rsid w:val="00EF4826"/>
    <w:rsid w:val="00EF4E4D"/>
    <w:rsid w:val="00F0475B"/>
    <w:rsid w:val="00F05D09"/>
    <w:rsid w:val="00F10A49"/>
    <w:rsid w:val="00F10CAD"/>
    <w:rsid w:val="00F23B6F"/>
    <w:rsid w:val="00F45A76"/>
    <w:rsid w:val="00F52C88"/>
    <w:rsid w:val="00F648F0"/>
    <w:rsid w:val="00F822B2"/>
    <w:rsid w:val="00FA1AE0"/>
    <w:rsid w:val="00FA69C4"/>
    <w:rsid w:val="00FB1D03"/>
    <w:rsid w:val="00FB3D03"/>
    <w:rsid w:val="00FB4590"/>
    <w:rsid w:val="00FB59B1"/>
    <w:rsid w:val="00FB6EEE"/>
    <w:rsid w:val="00FB76F9"/>
    <w:rsid w:val="00FC268B"/>
    <w:rsid w:val="00FD345E"/>
    <w:rsid w:val="00FD7FDD"/>
    <w:rsid w:val="00FE3C84"/>
    <w:rsid w:val="00FE5137"/>
    <w:rsid w:val="00FE5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039E5"/>
  <w15:docId w15:val="{4BE14A3C-9CD5-43D1-9DDE-2AF2DA49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C0A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AB2A26"/>
    <w:pPr>
      <w:keepNext/>
      <w:jc w:val="center"/>
      <w:outlineLvl w:val="0"/>
    </w:pPr>
    <w:rPr>
      <w:rFonts w:cs="B Homa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763D3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D5C0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9D5C0A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9D5C0A"/>
  </w:style>
  <w:style w:type="paragraph" w:styleId="BalloonText">
    <w:name w:val="Balloon Text"/>
    <w:basedOn w:val="Normal"/>
    <w:link w:val="BalloonTextChar"/>
    <w:uiPriority w:val="99"/>
    <w:semiHidden/>
    <w:unhideWhenUsed/>
    <w:rsid w:val="009D5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5C0A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BC5819"/>
    <w:pPr>
      <w:ind w:left="720"/>
      <w:contextualSpacing/>
    </w:pPr>
  </w:style>
  <w:style w:type="paragraph" w:customStyle="1" w:styleId="Style1">
    <w:name w:val="Style1"/>
    <w:basedOn w:val="Normal"/>
    <w:link w:val="Style1Char"/>
    <w:rsid w:val="00D740CD"/>
    <w:pPr>
      <w:widowControl w:val="0"/>
      <w:tabs>
        <w:tab w:val="left" w:pos="566"/>
      </w:tabs>
      <w:spacing w:line="288" w:lineRule="auto"/>
      <w:ind w:firstLine="425"/>
      <w:jc w:val="lowKashida"/>
    </w:pPr>
    <w:rPr>
      <w:rFonts w:cs="B Badr"/>
      <w:szCs w:val="28"/>
    </w:rPr>
  </w:style>
  <w:style w:type="character" w:customStyle="1" w:styleId="Style1Char">
    <w:name w:val="Style1 Char"/>
    <w:link w:val="Style1"/>
    <w:rsid w:val="00D740CD"/>
    <w:rPr>
      <w:rFonts w:cs="B Badr"/>
      <w:sz w:val="24"/>
      <w:szCs w:val="28"/>
      <w:lang w:val="en-US" w:eastAsia="en-US" w:bidi="ar-SA"/>
    </w:rPr>
  </w:style>
  <w:style w:type="paragraph" w:customStyle="1" w:styleId="000000000000000000000000">
    <w:name w:val="000000000000000000000000"/>
    <w:basedOn w:val="Normal"/>
    <w:rsid w:val="00D740CD"/>
    <w:pPr>
      <w:spacing w:before="360" w:after="120" w:line="312" w:lineRule="auto"/>
      <w:jc w:val="lowKashida"/>
    </w:pPr>
    <w:rPr>
      <w:rFonts w:ascii="B Zar" w:eastAsia="B Zar" w:hAnsi="B Zar" w:cs="B Zar"/>
      <w:b/>
      <w:bCs/>
      <w:sz w:val="28"/>
      <w:szCs w:val="32"/>
      <w:lang w:bidi="fa-IR"/>
    </w:rPr>
  </w:style>
  <w:style w:type="paragraph" w:styleId="TOC1">
    <w:name w:val="toc 1"/>
    <w:basedOn w:val="Normal"/>
    <w:next w:val="Normal"/>
    <w:autoRedefine/>
    <w:semiHidden/>
    <w:rsid w:val="00D740CD"/>
    <w:pPr>
      <w:tabs>
        <w:tab w:val="right" w:leader="dot" w:pos="7927"/>
      </w:tabs>
      <w:jc w:val="both"/>
    </w:pPr>
    <w:rPr>
      <w:rFonts w:cs="B Lotus"/>
      <w:noProof/>
      <w:sz w:val="26"/>
      <w:szCs w:val="30"/>
      <w:lang w:bidi="fa-IR"/>
    </w:rPr>
  </w:style>
  <w:style w:type="paragraph" w:customStyle="1" w:styleId="1">
    <w:name w:val="1"/>
    <w:basedOn w:val="Normal"/>
    <w:link w:val="1Char"/>
    <w:rsid w:val="00D740CD"/>
    <w:pPr>
      <w:spacing w:before="360" w:after="120" w:line="312" w:lineRule="auto"/>
      <w:jc w:val="lowKashida"/>
    </w:pPr>
    <w:rPr>
      <w:rFonts w:cs="B Zar"/>
      <w:b/>
      <w:bCs/>
      <w:color w:val="000000"/>
      <w:sz w:val="28"/>
      <w:szCs w:val="32"/>
      <w:lang w:bidi="fa-IR"/>
    </w:rPr>
  </w:style>
  <w:style w:type="character" w:customStyle="1" w:styleId="1Char">
    <w:name w:val="1 Char"/>
    <w:link w:val="1"/>
    <w:rsid w:val="00D740CD"/>
    <w:rPr>
      <w:rFonts w:cs="B Zar"/>
      <w:b/>
      <w:bCs/>
      <w:color w:val="000000"/>
      <w:sz w:val="28"/>
      <w:szCs w:val="32"/>
      <w:lang w:val="en-US" w:eastAsia="en-US" w:bidi="fa-IR"/>
    </w:rPr>
  </w:style>
  <w:style w:type="paragraph" w:styleId="Index1">
    <w:name w:val="index 1"/>
    <w:basedOn w:val="Normal"/>
    <w:next w:val="Normal"/>
    <w:autoRedefine/>
    <w:semiHidden/>
    <w:rsid w:val="00D740CD"/>
    <w:pPr>
      <w:bidi w:val="0"/>
      <w:ind w:left="260" w:hanging="260"/>
    </w:pPr>
    <w:rPr>
      <w:rFonts w:cs="B Lotus"/>
      <w:sz w:val="26"/>
      <w:szCs w:val="30"/>
    </w:rPr>
  </w:style>
  <w:style w:type="character" w:customStyle="1" w:styleId="Heading6Char">
    <w:name w:val="Heading 6 Char"/>
    <w:link w:val="Heading6"/>
    <w:uiPriority w:val="9"/>
    <w:rsid w:val="004763D3"/>
    <w:rPr>
      <w:rFonts w:ascii="Calibri" w:eastAsia="Times New Roman" w:hAnsi="Calibri" w:cs="Arial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C5A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C5A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ORM%20HA\ARSHAD\SORAT%20JALSE%20DEF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60D6E-5289-417D-A691-D67B93471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SORAT JALSE DEFA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ویرایش آیین نامه شیوه نگارش پایان نامه های کارشناسی ارشد</vt:lpstr>
    </vt:vector>
  </TitlesOfParts>
  <Company>islamicartuni@yahoo.com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ویرایش آیین نامه شیوه نگارش پایان نامه های کارشناسی ارشد</dc:title>
  <dc:creator>islamicartuni@yahoo</dc:creator>
  <cp:lastModifiedBy>fathi</cp:lastModifiedBy>
  <cp:revision>2</cp:revision>
  <cp:lastPrinted>2015-03-02T20:48:00Z</cp:lastPrinted>
  <dcterms:created xsi:type="dcterms:W3CDTF">2024-02-18T09:12:00Z</dcterms:created>
  <dcterms:modified xsi:type="dcterms:W3CDTF">2024-02-18T09:12:00Z</dcterms:modified>
</cp:coreProperties>
</file>